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7E" w:rsidRDefault="000D6D7E" w:rsidP="000D6D7E">
      <w:r>
        <w:t>ИНФОРМАЦИОННЫЙ  БЮЛЛЕТЕНЬ</w:t>
      </w:r>
    </w:p>
    <w:p w:rsidR="000D6D7E" w:rsidRDefault="000D6D7E" w:rsidP="000D6D7E"/>
    <w:p w:rsidR="000D6D7E" w:rsidRDefault="000D6D7E" w:rsidP="000D6D7E">
      <w:r>
        <w:t>Русско-Паевского сельского поселения</w:t>
      </w:r>
    </w:p>
    <w:p w:rsidR="000D6D7E" w:rsidRDefault="000D6D7E" w:rsidP="000D6D7E">
      <w:r>
        <w:t>Инсарского муниципального района</w:t>
      </w:r>
    </w:p>
    <w:p w:rsidR="000D6D7E" w:rsidRDefault="000D6D7E" w:rsidP="000D6D7E">
      <w:r>
        <w:t>Республики Мордовия</w:t>
      </w:r>
    </w:p>
    <w:p w:rsidR="000D6D7E" w:rsidRDefault="000D6D7E" w:rsidP="000D6D7E"/>
    <w:p w:rsidR="000D6D7E" w:rsidRDefault="000D6D7E" w:rsidP="000D6D7E">
      <w:r>
        <w:t>Является официальным печатным изданием</w:t>
      </w:r>
    </w:p>
    <w:p w:rsidR="000D6D7E" w:rsidRDefault="000D6D7E" w:rsidP="000D6D7E">
      <w:r>
        <w:t>Русско-Паевского сельского поселения</w:t>
      </w:r>
    </w:p>
    <w:p w:rsidR="000D6D7E" w:rsidRDefault="000D6D7E" w:rsidP="000D6D7E">
      <w:r>
        <w:t>Инсарского Муниципального района РМ</w:t>
      </w:r>
    </w:p>
    <w:p w:rsidR="000D6D7E" w:rsidRDefault="000D6D7E" w:rsidP="000D6D7E">
      <w:pPr>
        <w:rPr>
          <w:color w:val="FF0000"/>
        </w:rPr>
      </w:pPr>
    </w:p>
    <w:p w:rsidR="000D6D7E" w:rsidRDefault="000D6D7E" w:rsidP="000D6D7E">
      <w:r>
        <w:t>22 декабря 2023 год            № 80</w:t>
      </w:r>
    </w:p>
    <w:p w:rsidR="000D6D7E" w:rsidRDefault="000D6D7E" w:rsidP="005D3663">
      <w:pPr>
        <w:jc w:val="center"/>
        <w:rPr>
          <w:sz w:val="28"/>
          <w:szCs w:val="28"/>
        </w:rPr>
      </w:pPr>
    </w:p>
    <w:p w:rsidR="000D6D7E" w:rsidRDefault="000D6D7E" w:rsidP="005D3663">
      <w:pPr>
        <w:jc w:val="center"/>
        <w:rPr>
          <w:sz w:val="28"/>
          <w:szCs w:val="28"/>
        </w:rPr>
      </w:pPr>
    </w:p>
    <w:p w:rsidR="00D92A04" w:rsidRPr="00FF3EA2" w:rsidRDefault="00D92A04" w:rsidP="005D3663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РУССКО-ПАЕВСКОГО СЕЛЬСКОГО ПОСЕЛЕНИЯ ИНСАРСКОГО </w:t>
      </w:r>
      <w:r w:rsidRPr="00FF3EA2">
        <w:rPr>
          <w:sz w:val="28"/>
          <w:szCs w:val="28"/>
        </w:rPr>
        <w:t>МУНИЦИПАЛЬНОГО РАЙОНА</w:t>
      </w:r>
    </w:p>
    <w:p w:rsidR="00D92A04" w:rsidRPr="00FF3EA2" w:rsidRDefault="00D92A04" w:rsidP="00D92A04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D92A04" w:rsidRPr="00FF3EA2" w:rsidRDefault="00D92A04" w:rsidP="00D92A04">
      <w:pPr>
        <w:jc w:val="center"/>
        <w:rPr>
          <w:sz w:val="28"/>
          <w:szCs w:val="28"/>
        </w:rPr>
      </w:pPr>
    </w:p>
    <w:p w:rsidR="00D92A04" w:rsidRPr="00FF3EA2" w:rsidRDefault="00D92A04" w:rsidP="00D92A04">
      <w:pPr>
        <w:jc w:val="center"/>
        <w:rPr>
          <w:sz w:val="28"/>
          <w:szCs w:val="28"/>
        </w:rPr>
      </w:pPr>
    </w:p>
    <w:p w:rsidR="00D92A04" w:rsidRDefault="00D92A04" w:rsidP="00D92A04">
      <w:pPr>
        <w:jc w:val="center"/>
        <w:rPr>
          <w:b/>
          <w:sz w:val="34"/>
          <w:szCs w:val="28"/>
        </w:rPr>
      </w:pPr>
      <w:proofErr w:type="gramStart"/>
      <w:r w:rsidRPr="00962848">
        <w:rPr>
          <w:b/>
          <w:sz w:val="34"/>
          <w:szCs w:val="28"/>
        </w:rPr>
        <w:t>П</w:t>
      </w:r>
      <w:proofErr w:type="gramEnd"/>
      <w:r w:rsidRPr="00962848">
        <w:rPr>
          <w:b/>
          <w:sz w:val="34"/>
          <w:szCs w:val="28"/>
        </w:rPr>
        <w:t xml:space="preserve"> О С Т А Н О В Л Е Н И Е</w:t>
      </w:r>
      <w:r>
        <w:rPr>
          <w:b/>
          <w:sz w:val="34"/>
          <w:szCs w:val="28"/>
        </w:rPr>
        <w:t xml:space="preserve"> </w:t>
      </w:r>
    </w:p>
    <w:p w:rsidR="005D3663" w:rsidRDefault="005D3663" w:rsidP="00D92A04">
      <w:pPr>
        <w:jc w:val="center"/>
        <w:rPr>
          <w:b/>
          <w:sz w:val="34"/>
          <w:szCs w:val="28"/>
        </w:rPr>
      </w:pPr>
    </w:p>
    <w:p w:rsidR="00D92A04" w:rsidRPr="00962848" w:rsidRDefault="00D92A04" w:rsidP="00D92A04">
      <w:pPr>
        <w:jc w:val="center"/>
        <w:rPr>
          <w:b/>
          <w:sz w:val="34"/>
          <w:szCs w:val="28"/>
        </w:rPr>
      </w:pPr>
    </w:p>
    <w:p w:rsidR="00D92A04" w:rsidRPr="009B664C" w:rsidRDefault="005D3663" w:rsidP="00D92A04">
      <w:pPr>
        <w:rPr>
          <w:sz w:val="28"/>
          <w:szCs w:val="28"/>
        </w:rPr>
      </w:pPr>
      <w:r>
        <w:rPr>
          <w:sz w:val="28"/>
          <w:szCs w:val="28"/>
        </w:rPr>
        <w:t xml:space="preserve">22 декабря 2023 г.                                                                                                       </w:t>
      </w:r>
      <w:r w:rsidR="00D92A04" w:rsidRPr="009B664C">
        <w:rPr>
          <w:sz w:val="28"/>
          <w:szCs w:val="28"/>
        </w:rPr>
        <w:t xml:space="preserve">№ </w:t>
      </w:r>
      <w:r>
        <w:rPr>
          <w:sz w:val="28"/>
          <w:szCs w:val="28"/>
        </w:rPr>
        <w:t>131</w:t>
      </w:r>
    </w:p>
    <w:p w:rsidR="00D92A04" w:rsidRPr="00464634" w:rsidRDefault="00D92A04" w:rsidP="00D92A04">
      <w:pPr>
        <w:rPr>
          <w:sz w:val="28"/>
          <w:szCs w:val="28"/>
        </w:rPr>
      </w:pPr>
    </w:p>
    <w:p w:rsidR="00D92A04" w:rsidRPr="006E51FF" w:rsidRDefault="00D92A04" w:rsidP="00D92A04">
      <w:pPr>
        <w:jc w:val="center"/>
        <w:rPr>
          <w:color w:val="000000"/>
          <w:sz w:val="28"/>
          <w:szCs w:val="28"/>
        </w:rPr>
      </w:pPr>
      <w:proofErr w:type="gramStart"/>
      <w:r w:rsidRPr="006E51FF">
        <w:rPr>
          <w:color w:val="000000"/>
          <w:sz w:val="28"/>
          <w:szCs w:val="28"/>
        </w:rPr>
        <w:t>с</w:t>
      </w:r>
      <w:proofErr w:type="gramEnd"/>
      <w:r w:rsidRPr="006E51FF">
        <w:rPr>
          <w:color w:val="000000"/>
          <w:sz w:val="28"/>
          <w:szCs w:val="28"/>
        </w:rPr>
        <w:t xml:space="preserve">. Русская </w:t>
      </w:r>
      <w:proofErr w:type="spellStart"/>
      <w:r w:rsidRPr="006E51FF">
        <w:rPr>
          <w:color w:val="000000"/>
          <w:sz w:val="28"/>
          <w:szCs w:val="28"/>
        </w:rPr>
        <w:t>Па</w:t>
      </w:r>
      <w:r>
        <w:rPr>
          <w:color w:val="000000"/>
          <w:sz w:val="28"/>
          <w:szCs w:val="28"/>
        </w:rPr>
        <w:t>е</w:t>
      </w:r>
      <w:r w:rsidRPr="006E51FF">
        <w:rPr>
          <w:color w:val="000000"/>
          <w:sz w:val="28"/>
          <w:szCs w:val="28"/>
        </w:rPr>
        <w:t>вка</w:t>
      </w:r>
      <w:proofErr w:type="spellEnd"/>
    </w:p>
    <w:p w:rsidR="000A3B8A" w:rsidRDefault="000A3B8A" w:rsidP="000A3B8A">
      <w:pPr>
        <w:jc w:val="center"/>
        <w:rPr>
          <w:b/>
          <w:sz w:val="28"/>
          <w:szCs w:val="28"/>
        </w:rPr>
      </w:pPr>
    </w:p>
    <w:p w:rsidR="00D84753" w:rsidRDefault="00D84753" w:rsidP="009632CE">
      <w:pPr>
        <w:ind w:right="3316"/>
        <w:rPr>
          <w:sz w:val="28"/>
        </w:rPr>
      </w:pPr>
    </w:p>
    <w:p w:rsidR="00D84753" w:rsidRPr="00D92A04" w:rsidRDefault="0069502B" w:rsidP="00D92A04">
      <w:pPr>
        <w:ind w:right="-1"/>
        <w:jc w:val="center"/>
        <w:rPr>
          <w:b/>
          <w:sz w:val="28"/>
        </w:rPr>
      </w:pPr>
      <w:r w:rsidRPr="00D92A04">
        <w:rPr>
          <w:b/>
          <w:sz w:val="28"/>
        </w:rPr>
        <w:t>О</w:t>
      </w:r>
      <w:r w:rsidR="00D84753" w:rsidRPr="00D92A04">
        <w:rPr>
          <w:b/>
          <w:sz w:val="28"/>
        </w:rPr>
        <w:t>б утверждении показателей прогноза</w:t>
      </w:r>
      <w:r w:rsidR="00D92A04" w:rsidRPr="00D92A04">
        <w:rPr>
          <w:b/>
          <w:sz w:val="28"/>
        </w:rPr>
        <w:t xml:space="preserve"> </w:t>
      </w:r>
      <w:r w:rsidR="00D84753" w:rsidRPr="00D92A04">
        <w:rPr>
          <w:b/>
          <w:sz w:val="28"/>
        </w:rPr>
        <w:t>социально-экономического развития</w:t>
      </w:r>
    </w:p>
    <w:p w:rsidR="0069502B" w:rsidRPr="00D92A04" w:rsidRDefault="00D92A04" w:rsidP="00D92A04">
      <w:pPr>
        <w:ind w:right="-1"/>
        <w:jc w:val="center"/>
        <w:rPr>
          <w:b/>
          <w:sz w:val="28"/>
          <w:szCs w:val="28"/>
        </w:rPr>
      </w:pPr>
      <w:r w:rsidRPr="00D92A04">
        <w:rPr>
          <w:b/>
          <w:sz w:val="28"/>
          <w:szCs w:val="28"/>
        </w:rPr>
        <w:t>Русско-Паевского сельского поселения</w:t>
      </w:r>
      <w:r>
        <w:rPr>
          <w:b/>
          <w:sz w:val="28"/>
          <w:szCs w:val="28"/>
        </w:rPr>
        <w:t xml:space="preserve"> </w:t>
      </w:r>
      <w:r w:rsidR="0069502B" w:rsidRPr="001743A9">
        <w:rPr>
          <w:b/>
          <w:sz w:val="28"/>
        </w:rPr>
        <w:t>Инсарского</w:t>
      </w:r>
      <w:r w:rsidR="009632CE" w:rsidRPr="001743A9">
        <w:rPr>
          <w:b/>
          <w:sz w:val="28"/>
        </w:rPr>
        <w:t xml:space="preserve"> </w:t>
      </w:r>
      <w:r w:rsidR="0069502B" w:rsidRPr="001743A9">
        <w:rPr>
          <w:b/>
          <w:sz w:val="28"/>
        </w:rPr>
        <w:t>муниципального района</w:t>
      </w:r>
      <w:r w:rsidR="001743A9" w:rsidRPr="001743A9">
        <w:rPr>
          <w:b/>
          <w:sz w:val="28"/>
        </w:rPr>
        <w:t xml:space="preserve"> на 202</w:t>
      </w:r>
      <w:r w:rsidR="001B06ED">
        <w:rPr>
          <w:b/>
          <w:sz w:val="28"/>
        </w:rPr>
        <w:t>4</w:t>
      </w:r>
      <w:r w:rsidR="001743A9" w:rsidRPr="001743A9">
        <w:rPr>
          <w:b/>
          <w:sz w:val="28"/>
        </w:rPr>
        <w:t>-202</w:t>
      </w:r>
      <w:r w:rsidR="001B06ED">
        <w:rPr>
          <w:b/>
          <w:sz w:val="28"/>
        </w:rPr>
        <w:t>6</w:t>
      </w:r>
      <w:r w:rsidR="001743A9" w:rsidRPr="001743A9">
        <w:rPr>
          <w:b/>
          <w:sz w:val="28"/>
        </w:rPr>
        <w:t xml:space="preserve"> годы</w:t>
      </w:r>
    </w:p>
    <w:p w:rsidR="000A3B8A" w:rsidRDefault="000A3B8A" w:rsidP="000A3B8A">
      <w:pPr>
        <w:pStyle w:val="1"/>
        <w:jc w:val="left"/>
      </w:pPr>
    </w:p>
    <w:p w:rsidR="000A3B8A" w:rsidRPr="00D92A04" w:rsidRDefault="000A3B8A" w:rsidP="00D92A04">
      <w:pPr>
        <w:ind w:right="-104" w:firstLine="708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69502B">
        <w:rPr>
          <w:sz w:val="28"/>
        </w:rPr>
        <w:t xml:space="preserve">В  соответствии  </w:t>
      </w:r>
      <w:r w:rsidR="00D84753">
        <w:rPr>
          <w:sz w:val="28"/>
        </w:rPr>
        <w:t>со ст. 173 Бюджетного кодекса Российской Федерации и Федеральным законом  от 06</w:t>
      </w:r>
      <w:r w:rsidR="00D92A04">
        <w:rPr>
          <w:sz w:val="28"/>
        </w:rPr>
        <w:t xml:space="preserve"> октября </w:t>
      </w:r>
      <w:r w:rsidR="00D84753">
        <w:rPr>
          <w:sz w:val="28"/>
        </w:rPr>
        <w:t>2003</w:t>
      </w:r>
      <w:r w:rsidR="00D92A04">
        <w:rPr>
          <w:sz w:val="28"/>
        </w:rPr>
        <w:t xml:space="preserve"> года</w:t>
      </w:r>
      <w:r w:rsidR="00D84753">
        <w:rPr>
          <w:sz w:val="28"/>
        </w:rPr>
        <w:t xml:space="preserve"> №</w:t>
      </w:r>
      <w:r w:rsidR="00D92A04">
        <w:rPr>
          <w:sz w:val="28"/>
        </w:rPr>
        <w:t xml:space="preserve"> </w:t>
      </w:r>
      <w:r w:rsidR="00D84753">
        <w:rPr>
          <w:sz w:val="28"/>
        </w:rPr>
        <w:t xml:space="preserve">131 ФЗ «Об общих принципах организации местного </w:t>
      </w:r>
      <w:r w:rsidR="00D84753" w:rsidRPr="00D92A04">
        <w:rPr>
          <w:sz w:val="28"/>
          <w:szCs w:val="28"/>
        </w:rPr>
        <w:t>самоуправления в Российской Федерации»,</w:t>
      </w:r>
      <w:r w:rsidR="0017487D" w:rsidRPr="00D92A04">
        <w:rPr>
          <w:sz w:val="28"/>
          <w:szCs w:val="28"/>
        </w:rPr>
        <w:t xml:space="preserve"> Администрация</w:t>
      </w:r>
      <w:r w:rsidR="00D92A04" w:rsidRPr="00D92A04">
        <w:rPr>
          <w:sz w:val="28"/>
          <w:szCs w:val="28"/>
        </w:rPr>
        <w:t xml:space="preserve"> Русско-Паевского сельского поселения</w:t>
      </w:r>
      <w:r w:rsidR="0017487D">
        <w:rPr>
          <w:sz w:val="28"/>
        </w:rPr>
        <w:t xml:space="preserve"> Инсарского муниципального района</w:t>
      </w:r>
      <w:r w:rsidR="00D92A04">
        <w:rPr>
          <w:sz w:val="28"/>
        </w:rPr>
        <w:t xml:space="preserve">                            </w:t>
      </w:r>
      <w:proofErr w:type="spellStart"/>
      <w:proofErr w:type="gramStart"/>
      <w:r w:rsidR="00D92A04">
        <w:rPr>
          <w:sz w:val="28"/>
        </w:rPr>
        <w:t>п</w:t>
      </w:r>
      <w:proofErr w:type="spellEnd"/>
      <w:proofErr w:type="gramEnd"/>
      <w:r w:rsidR="00D92A04">
        <w:rPr>
          <w:sz w:val="28"/>
        </w:rPr>
        <w:t xml:space="preserve"> о с т а </w:t>
      </w:r>
      <w:proofErr w:type="spellStart"/>
      <w:r w:rsidR="00D92A04">
        <w:rPr>
          <w:sz w:val="28"/>
        </w:rPr>
        <w:t>н</w:t>
      </w:r>
      <w:proofErr w:type="spellEnd"/>
      <w:r w:rsidR="00D92A04">
        <w:rPr>
          <w:sz w:val="28"/>
        </w:rPr>
        <w:t xml:space="preserve"> о в л я е т:</w:t>
      </w:r>
      <w:r w:rsidRPr="00304232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536FAE" w:rsidRDefault="0069502B" w:rsidP="0069502B">
      <w:pPr>
        <w:ind w:right="-104" w:firstLine="708"/>
        <w:jc w:val="both"/>
        <w:rPr>
          <w:sz w:val="28"/>
        </w:rPr>
      </w:pPr>
      <w:r>
        <w:rPr>
          <w:sz w:val="28"/>
        </w:rPr>
        <w:t>1</w:t>
      </w:r>
      <w:r w:rsidR="00D84753">
        <w:rPr>
          <w:sz w:val="28"/>
        </w:rPr>
        <w:t xml:space="preserve">. </w:t>
      </w:r>
      <w:r w:rsidR="00F12FC4">
        <w:rPr>
          <w:sz w:val="28"/>
        </w:rPr>
        <w:t>Утвердить</w:t>
      </w:r>
      <w:r w:rsidR="00D84753">
        <w:rPr>
          <w:sz w:val="28"/>
        </w:rPr>
        <w:t xml:space="preserve"> прилагаемые показатели прогноза социально-экономического развития </w:t>
      </w:r>
      <w:r w:rsidR="00D92A04" w:rsidRPr="00D92A04">
        <w:rPr>
          <w:sz w:val="28"/>
          <w:szCs w:val="28"/>
        </w:rPr>
        <w:t xml:space="preserve">Русско-Паевского сельского поселения </w:t>
      </w:r>
      <w:r w:rsidR="00D84753" w:rsidRPr="00D92A04">
        <w:rPr>
          <w:sz w:val="28"/>
          <w:szCs w:val="28"/>
        </w:rPr>
        <w:t>Инсарского</w:t>
      </w:r>
      <w:r w:rsidR="00D84753">
        <w:rPr>
          <w:sz w:val="28"/>
        </w:rPr>
        <w:t xml:space="preserve"> муниципального района на</w:t>
      </w:r>
      <w:r w:rsidR="00D92A04">
        <w:rPr>
          <w:sz w:val="28"/>
        </w:rPr>
        <w:t xml:space="preserve"> </w:t>
      </w:r>
      <w:r w:rsidR="00D84753" w:rsidRPr="00F12FC4">
        <w:rPr>
          <w:sz w:val="28"/>
        </w:rPr>
        <w:t>202</w:t>
      </w:r>
      <w:r w:rsidR="001B06ED">
        <w:rPr>
          <w:sz w:val="28"/>
        </w:rPr>
        <w:t>4</w:t>
      </w:r>
      <w:r w:rsidR="00D84753" w:rsidRPr="00F12FC4">
        <w:rPr>
          <w:sz w:val="28"/>
        </w:rPr>
        <w:t>-202</w:t>
      </w:r>
      <w:r w:rsidR="001B06ED">
        <w:rPr>
          <w:sz w:val="28"/>
        </w:rPr>
        <w:t>6</w:t>
      </w:r>
      <w:r w:rsidR="00D84753" w:rsidRPr="00F12FC4">
        <w:rPr>
          <w:sz w:val="28"/>
        </w:rPr>
        <w:t xml:space="preserve"> годы,</w:t>
      </w:r>
      <w:r w:rsidR="00D84753">
        <w:rPr>
          <w:sz w:val="28"/>
        </w:rPr>
        <w:t xml:space="preserve"> и считать основой для комплексного прогнозирования финансовых результатов и исходной базой для формирования доходной базы на предстоящий период.</w:t>
      </w:r>
      <w:r w:rsidR="00536FAE">
        <w:rPr>
          <w:sz w:val="28"/>
        </w:rPr>
        <w:t xml:space="preserve"> </w:t>
      </w:r>
    </w:p>
    <w:p w:rsidR="000A3B8A" w:rsidRDefault="0069502B" w:rsidP="000A3B8A">
      <w:pPr>
        <w:jc w:val="both"/>
        <w:rPr>
          <w:sz w:val="28"/>
        </w:rPr>
      </w:pPr>
      <w:r>
        <w:rPr>
          <w:sz w:val="28"/>
        </w:rPr>
        <w:tab/>
      </w:r>
      <w:r w:rsidR="009E176B">
        <w:rPr>
          <w:sz w:val="28"/>
        </w:rPr>
        <w:t>2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</w:t>
      </w:r>
      <w:r w:rsidR="009D5F69">
        <w:rPr>
          <w:sz w:val="28"/>
        </w:rPr>
        <w:t>оставляю за собой.</w:t>
      </w:r>
    </w:p>
    <w:p w:rsidR="000108DA" w:rsidRPr="000D6D7E" w:rsidRDefault="00F12FC4" w:rsidP="000D6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132D0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дня официального опубликования.</w:t>
      </w:r>
    </w:p>
    <w:p w:rsidR="00D92A04" w:rsidRPr="00D92A04" w:rsidRDefault="00D92A04" w:rsidP="000A3B8A">
      <w:pPr>
        <w:rPr>
          <w:sz w:val="28"/>
          <w:szCs w:val="28"/>
        </w:rPr>
      </w:pPr>
    </w:p>
    <w:p w:rsidR="00D92A04" w:rsidRPr="00D92A04" w:rsidRDefault="00D92A04" w:rsidP="00D92A04">
      <w:pPr>
        <w:jc w:val="both"/>
        <w:rPr>
          <w:sz w:val="28"/>
          <w:szCs w:val="28"/>
        </w:rPr>
      </w:pPr>
      <w:r w:rsidRPr="00D92A04">
        <w:rPr>
          <w:sz w:val="28"/>
          <w:szCs w:val="28"/>
        </w:rPr>
        <w:t>Глава Русско-Паевского</w:t>
      </w:r>
      <w:r w:rsidRPr="00D92A04">
        <w:rPr>
          <w:b/>
          <w:sz w:val="28"/>
          <w:szCs w:val="28"/>
        </w:rPr>
        <w:t xml:space="preserve"> </w:t>
      </w:r>
    </w:p>
    <w:p w:rsidR="00D92A04" w:rsidRPr="00D92A04" w:rsidRDefault="00D92A04" w:rsidP="00D92A04">
      <w:pPr>
        <w:jc w:val="both"/>
        <w:rPr>
          <w:sz w:val="28"/>
          <w:szCs w:val="28"/>
        </w:rPr>
      </w:pPr>
      <w:r w:rsidRPr="00D92A04">
        <w:rPr>
          <w:sz w:val="28"/>
          <w:szCs w:val="28"/>
        </w:rPr>
        <w:t xml:space="preserve">сельского поселения                                                                          </w:t>
      </w:r>
      <w:r w:rsidR="005D3663">
        <w:rPr>
          <w:sz w:val="28"/>
          <w:szCs w:val="28"/>
        </w:rPr>
        <w:t xml:space="preserve">      </w:t>
      </w:r>
      <w:r w:rsidRPr="00D92A04">
        <w:rPr>
          <w:sz w:val="28"/>
          <w:szCs w:val="28"/>
        </w:rPr>
        <w:t xml:space="preserve"> Р.Н. </w:t>
      </w:r>
      <w:proofErr w:type="spellStart"/>
      <w:r w:rsidRPr="00D92A04">
        <w:rPr>
          <w:sz w:val="28"/>
          <w:szCs w:val="28"/>
        </w:rPr>
        <w:t>Сухарькова</w:t>
      </w:r>
      <w:proofErr w:type="spellEnd"/>
    </w:p>
    <w:p w:rsidR="00D92A04" w:rsidRDefault="00D92A04" w:rsidP="000A3B8A">
      <w:pPr>
        <w:rPr>
          <w:sz w:val="28"/>
          <w:szCs w:val="28"/>
        </w:rPr>
      </w:pPr>
    </w:p>
    <w:p w:rsidR="00D92A04" w:rsidRDefault="00D92A04" w:rsidP="000A3B8A">
      <w:pPr>
        <w:rPr>
          <w:sz w:val="28"/>
          <w:szCs w:val="28"/>
        </w:rPr>
      </w:pPr>
    </w:p>
    <w:p w:rsidR="00D92A04" w:rsidRPr="00D92A04" w:rsidRDefault="00D92A04" w:rsidP="00D92A04">
      <w:pPr>
        <w:jc w:val="right"/>
        <w:rPr>
          <w:sz w:val="28"/>
          <w:szCs w:val="28"/>
        </w:rPr>
      </w:pPr>
      <w:r w:rsidRPr="00D92A04">
        <w:rPr>
          <w:sz w:val="28"/>
          <w:szCs w:val="28"/>
        </w:rPr>
        <w:t>Приложение</w:t>
      </w:r>
    </w:p>
    <w:p w:rsidR="00D92A04" w:rsidRDefault="00D92A04" w:rsidP="00D92A04">
      <w:pPr>
        <w:jc w:val="right"/>
        <w:rPr>
          <w:sz w:val="28"/>
          <w:szCs w:val="28"/>
        </w:rPr>
      </w:pPr>
      <w:r w:rsidRPr="00D92A04">
        <w:rPr>
          <w:sz w:val="28"/>
          <w:szCs w:val="28"/>
        </w:rPr>
        <w:t xml:space="preserve">      к </w:t>
      </w:r>
      <w:r>
        <w:rPr>
          <w:sz w:val="28"/>
          <w:szCs w:val="28"/>
        </w:rPr>
        <w:t xml:space="preserve">постановлению Администрации </w:t>
      </w:r>
    </w:p>
    <w:p w:rsidR="00D92A04" w:rsidRPr="00D92A04" w:rsidRDefault="00D92A04" w:rsidP="00D92A04">
      <w:pPr>
        <w:jc w:val="right"/>
        <w:rPr>
          <w:sz w:val="28"/>
          <w:szCs w:val="28"/>
        </w:rPr>
      </w:pPr>
      <w:r w:rsidRPr="00D92A04">
        <w:rPr>
          <w:sz w:val="28"/>
          <w:szCs w:val="28"/>
        </w:rPr>
        <w:t xml:space="preserve">Русско-Паевского сельского поселения                                                                                                                                     от  </w:t>
      </w:r>
      <w:r w:rsidR="005D3663">
        <w:rPr>
          <w:sz w:val="28"/>
          <w:szCs w:val="28"/>
        </w:rPr>
        <w:t>22.12.2023</w:t>
      </w:r>
      <w:r w:rsidRPr="00F12FC4">
        <w:rPr>
          <w:sz w:val="28"/>
          <w:szCs w:val="28"/>
        </w:rPr>
        <w:t xml:space="preserve">  №</w:t>
      </w:r>
      <w:r w:rsidRPr="00D92A04">
        <w:rPr>
          <w:color w:val="FF0000"/>
          <w:sz w:val="28"/>
          <w:szCs w:val="28"/>
        </w:rPr>
        <w:t xml:space="preserve">  </w:t>
      </w:r>
      <w:r w:rsidR="005D3663">
        <w:rPr>
          <w:sz w:val="28"/>
          <w:szCs w:val="28"/>
        </w:rPr>
        <w:t>131</w:t>
      </w:r>
    </w:p>
    <w:p w:rsidR="00D92A04" w:rsidRPr="00D92A04" w:rsidRDefault="00D92A04" w:rsidP="00D92A04">
      <w:pPr>
        <w:jc w:val="both"/>
        <w:rPr>
          <w:color w:val="FFFFFF"/>
          <w:sz w:val="28"/>
          <w:szCs w:val="28"/>
        </w:rPr>
      </w:pPr>
    </w:p>
    <w:p w:rsidR="00D92A04" w:rsidRPr="00D92A04" w:rsidRDefault="00D92A04" w:rsidP="00D92A04">
      <w:pPr>
        <w:jc w:val="both"/>
        <w:rPr>
          <w:color w:val="FFFFFF"/>
          <w:sz w:val="28"/>
          <w:szCs w:val="28"/>
        </w:rPr>
      </w:pPr>
    </w:p>
    <w:p w:rsidR="00D92A04" w:rsidRDefault="00D92A04" w:rsidP="00D92A04">
      <w:pPr>
        <w:rPr>
          <w:b/>
          <w:sz w:val="28"/>
          <w:szCs w:val="28"/>
        </w:rPr>
      </w:pPr>
    </w:p>
    <w:p w:rsidR="00D92A04" w:rsidRDefault="00D92A04" w:rsidP="00D92A04">
      <w:pPr>
        <w:jc w:val="center"/>
        <w:rPr>
          <w:b/>
          <w:sz w:val="28"/>
          <w:szCs w:val="28"/>
        </w:rPr>
      </w:pPr>
    </w:p>
    <w:p w:rsidR="00D92A04" w:rsidRPr="00D92A04" w:rsidRDefault="00D92A04" w:rsidP="00D92A04">
      <w:pPr>
        <w:jc w:val="center"/>
        <w:rPr>
          <w:b/>
          <w:sz w:val="28"/>
        </w:rPr>
      </w:pPr>
      <w:r w:rsidRPr="00D92A04">
        <w:rPr>
          <w:b/>
          <w:sz w:val="28"/>
        </w:rPr>
        <w:t xml:space="preserve">Показатели прогноза социально-экономического развития </w:t>
      </w:r>
    </w:p>
    <w:p w:rsidR="00D92A04" w:rsidRPr="00D92A04" w:rsidRDefault="00D92A04" w:rsidP="00D92A04">
      <w:pPr>
        <w:jc w:val="center"/>
        <w:rPr>
          <w:b/>
          <w:sz w:val="28"/>
          <w:szCs w:val="28"/>
        </w:rPr>
      </w:pPr>
      <w:r w:rsidRPr="00D92A04">
        <w:rPr>
          <w:b/>
          <w:sz w:val="28"/>
          <w:szCs w:val="28"/>
        </w:rPr>
        <w:t xml:space="preserve">Русско-Паевского сельского поселения </w:t>
      </w:r>
    </w:p>
    <w:p w:rsidR="00D92A04" w:rsidRPr="00D92A04" w:rsidRDefault="00D92A04" w:rsidP="00D92A04">
      <w:pPr>
        <w:jc w:val="center"/>
        <w:rPr>
          <w:b/>
          <w:sz w:val="28"/>
          <w:szCs w:val="28"/>
        </w:rPr>
      </w:pPr>
      <w:r w:rsidRPr="00D92A04">
        <w:rPr>
          <w:b/>
          <w:sz w:val="28"/>
          <w:szCs w:val="28"/>
        </w:rPr>
        <w:t>Инсарского</w:t>
      </w:r>
      <w:r w:rsidRPr="00D92A04">
        <w:rPr>
          <w:b/>
          <w:sz w:val="28"/>
        </w:rPr>
        <w:t xml:space="preserve"> муниципального района на </w:t>
      </w:r>
      <w:r w:rsidRPr="00F12FC4">
        <w:rPr>
          <w:b/>
          <w:sz w:val="28"/>
        </w:rPr>
        <w:t>202</w:t>
      </w:r>
      <w:r w:rsidR="001B06ED">
        <w:rPr>
          <w:b/>
          <w:sz w:val="28"/>
        </w:rPr>
        <w:t>4</w:t>
      </w:r>
      <w:r w:rsidRPr="00F12FC4">
        <w:rPr>
          <w:b/>
          <w:sz w:val="28"/>
        </w:rPr>
        <w:t>-202</w:t>
      </w:r>
      <w:r w:rsidR="001B06ED">
        <w:rPr>
          <w:b/>
          <w:sz w:val="28"/>
        </w:rPr>
        <w:t>6</w:t>
      </w:r>
      <w:r w:rsidRPr="00F12FC4">
        <w:rPr>
          <w:b/>
          <w:sz w:val="28"/>
        </w:rPr>
        <w:t xml:space="preserve"> годы</w:t>
      </w:r>
    </w:p>
    <w:p w:rsidR="00D92A04" w:rsidRDefault="00D92A04" w:rsidP="00D92A04">
      <w:pPr>
        <w:jc w:val="center"/>
        <w:rPr>
          <w:b/>
          <w:sz w:val="28"/>
          <w:szCs w:val="28"/>
        </w:rPr>
      </w:pPr>
    </w:p>
    <w:p w:rsidR="00D92A04" w:rsidRPr="00D92A04" w:rsidRDefault="00D92A04" w:rsidP="00D92A04">
      <w:pPr>
        <w:jc w:val="center"/>
        <w:rPr>
          <w:b/>
          <w:sz w:val="28"/>
          <w:szCs w:val="28"/>
        </w:rPr>
      </w:pPr>
    </w:p>
    <w:p w:rsidR="00D92A04" w:rsidRPr="00D92A04" w:rsidRDefault="00D92A04" w:rsidP="00D92A04">
      <w:pPr>
        <w:rPr>
          <w:sz w:val="28"/>
          <w:szCs w:val="28"/>
        </w:rPr>
      </w:pPr>
    </w:p>
    <w:tbl>
      <w:tblPr>
        <w:tblW w:w="5000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5742"/>
        <w:gridCol w:w="990"/>
        <w:gridCol w:w="992"/>
        <w:gridCol w:w="992"/>
        <w:gridCol w:w="961"/>
      </w:tblGrid>
      <w:tr w:rsidR="00155195" w:rsidTr="00155195">
        <w:trPr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95" w:rsidRDefault="0015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95" w:rsidRDefault="0015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Прогнозные показатели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95" w:rsidRDefault="0015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</w:t>
            </w:r>
          </w:p>
          <w:p w:rsidR="00155195" w:rsidRDefault="001551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изм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95" w:rsidRDefault="0015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Прогноз</w:t>
            </w:r>
          </w:p>
        </w:tc>
      </w:tr>
      <w:tr w:rsidR="00155195" w:rsidTr="001551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95" w:rsidRDefault="0015519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95" w:rsidRDefault="0015519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95" w:rsidRDefault="00155195">
            <w:pPr>
              <w:rPr>
                <w:b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  <w:p w:rsidR="00155195" w:rsidRDefault="0015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  <w:p w:rsidR="00155195" w:rsidRDefault="0015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  <w:p w:rsidR="00155195" w:rsidRDefault="0015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</w:tr>
      <w:tr w:rsidR="00155195" w:rsidTr="00155195">
        <w:trPr>
          <w:trHeight w:val="768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5" w:rsidRDefault="00155195" w:rsidP="0015519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оборота розничной торговли во всех каналах реализации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12177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13456</w:t>
            </w:r>
          </w:p>
        </w:tc>
      </w:tr>
      <w:tr w:rsidR="00155195" w:rsidTr="00155195">
        <w:trPr>
          <w:trHeight w:val="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95" w:rsidRDefault="00155195">
            <w:pPr>
              <w:rPr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к предыдущему году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</w:t>
            </w:r>
          </w:p>
        </w:tc>
      </w:tr>
      <w:tr w:rsidR="00155195" w:rsidTr="00155195">
        <w:trPr>
          <w:trHeight w:val="976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5" w:rsidRDefault="00155195" w:rsidP="0015519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производства скота и птицы в сельскохозяйственных организациях и крестьянских (фермерских) хозяйствах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30250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31215</w:t>
            </w:r>
          </w:p>
        </w:tc>
      </w:tr>
      <w:tr w:rsidR="00155195" w:rsidTr="00155195">
        <w:trPr>
          <w:trHeight w:val="4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95" w:rsidRDefault="00155195">
            <w:pPr>
              <w:rPr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к предыдущему году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103,2</w:t>
            </w:r>
          </w:p>
        </w:tc>
      </w:tr>
      <w:tr w:rsidR="00155195" w:rsidTr="00155195">
        <w:trPr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введенного в эксплуатацию жилья с учетом индивидуального жилищного строительства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55195" w:rsidTr="001551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95" w:rsidRDefault="00155195">
            <w:pPr>
              <w:rPr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к предыдущему году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5" w:rsidRDefault="0015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D92A04" w:rsidRPr="00D92A04" w:rsidRDefault="00D92A04" w:rsidP="00D92A04">
      <w:pPr>
        <w:jc w:val="both"/>
        <w:rPr>
          <w:sz w:val="28"/>
          <w:szCs w:val="28"/>
        </w:rPr>
      </w:pPr>
    </w:p>
    <w:p w:rsidR="00D92A04" w:rsidRPr="00D92A04" w:rsidRDefault="00D92A04" w:rsidP="00D92A04">
      <w:pPr>
        <w:rPr>
          <w:sz w:val="28"/>
          <w:szCs w:val="28"/>
        </w:rPr>
      </w:pPr>
    </w:p>
    <w:p w:rsidR="00D92A04" w:rsidRPr="00D92A04" w:rsidRDefault="00D92A04" w:rsidP="00D92A04">
      <w:pPr>
        <w:rPr>
          <w:sz w:val="28"/>
          <w:szCs w:val="28"/>
        </w:rPr>
      </w:pPr>
    </w:p>
    <w:p w:rsidR="00754680" w:rsidRPr="00D92A04" w:rsidRDefault="00754680" w:rsidP="000A3B8A">
      <w:pPr>
        <w:rPr>
          <w:sz w:val="28"/>
          <w:szCs w:val="28"/>
        </w:rPr>
      </w:pPr>
    </w:p>
    <w:p w:rsidR="000D6D7E" w:rsidRPr="008F1E66" w:rsidRDefault="000D6D7E" w:rsidP="000D6D7E">
      <w:pPr>
        <w:spacing w:line="240" w:lineRule="exact"/>
      </w:pPr>
      <w:r w:rsidRPr="00B06FAF">
        <w:t>Информационный бюллетень Русско-Па</w:t>
      </w:r>
      <w:r>
        <w:t>е</w:t>
      </w:r>
      <w:r w:rsidRPr="00B06FAF">
        <w:t>вского сельского поселения Инсарского муниципального района</w:t>
      </w:r>
      <w:r>
        <w:t xml:space="preserve"> РМ.</w:t>
      </w:r>
    </w:p>
    <w:p w:rsidR="000D6D7E" w:rsidRPr="008F1E66" w:rsidRDefault="000D6D7E" w:rsidP="000D6D7E">
      <w:pPr>
        <w:spacing w:line="240" w:lineRule="exact"/>
      </w:pPr>
      <w:r w:rsidRPr="008F1E66">
        <w:t>от</w:t>
      </w:r>
      <w:r>
        <w:t xml:space="preserve"> </w:t>
      </w:r>
      <w:r w:rsidRPr="008F1E66">
        <w:t xml:space="preserve"> </w:t>
      </w:r>
      <w:r>
        <w:t xml:space="preserve">22 декабря </w:t>
      </w:r>
      <w:r w:rsidRPr="008F1E66">
        <w:t>20</w:t>
      </w:r>
      <w:r>
        <w:t>23</w:t>
      </w:r>
      <w:r w:rsidRPr="008F1E66">
        <w:t xml:space="preserve"> года </w:t>
      </w:r>
      <w:r>
        <w:t xml:space="preserve">     </w:t>
      </w:r>
      <w:r w:rsidRPr="008F1E66">
        <w:t xml:space="preserve">№  </w:t>
      </w:r>
      <w:r>
        <w:t xml:space="preserve">80  </w:t>
      </w:r>
    </w:p>
    <w:p w:rsidR="000D6D7E" w:rsidRPr="00B06FAF" w:rsidRDefault="000D6D7E" w:rsidP="000D6D7E">
      <w:pPr>
        <w:spacing w:line="240" w:lineRule="exact"/>
      </w:pPr>
      <w:r w:rsidRPr="00B06FAF">
        <w:t>Учредитель: Совет депутатов Русско-Па</w:t>
      </w:r>
      <w:r>
        <w:t>е</w:t>
      </w:r>
      <w:r w:rsidRPr="00B06FAF">
        <w:t xml:space="preserve">вского сельского поселения Инсарского </w:t>
      </w:r>
      <w:r>
        <w:t>М</w:t>
      </w:r>
      <w:r w:rsidRPr="00B06FAF">
        <w:t>униципального района РМ.</w:t>
      </w:r>
    </w:p>
    <w:p w:rsidR="000D6D7E" w:rsidRPr="00B06FAF" w:rsidRDefault="000D6D7E" w:rsidP="000D6D7E">
      <w:pPr>
        <w:spacing w:line="240" w:lineRule="exact"/>
      </w:pPr>
      <w:r w:rsidRPr="00B06FAF">
        <w:t>Тираж 10 экз.</w:t>
      </w:r>
    </w:p>
    <w:p w:rsidR="000108DA" w:rsidRPr="00D92A04" w:rsidRDefault="000108DA" w:rsidP="000A3B8A">
      <w:pPr>
        <w:rPr>
          <w:sz w:val="28"/>
          <w:szCs w:val="28"/>
        </w:rPr>
      </w:pPr>
    </w:p>
    <w:p w:rsidR="006F4569" w:rsidRPr="00D92A04" w:rsidRDefault="006F4569" w:rsidP="000A3B8A">
      <w:pPr>
        <w:rPr>
          <w:sz w:val="28"/>
          <w:szCs w:val="28"/>
        </w:rPr>
      </w:pPr>
    </w:p>
    <w:sectPr w:rsidR="006F4569" w:rsidRPr="00D92A04" w:rsidSect="000D6D7E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6F10"/>
    <w:multiLevelType w:val="hybridMultilevel"/>
    <w:tmpl w:val="88DCF7C2"/>
    <w:lvl w:ilvl="0" w:tplc="76E4AD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69502B"/>
    <w:rsid w:val="00005256"/>
    <w:rsid w:val="000108DA"/>
    <w:rsid w:val="00011B97"/>
    <w:rsid w:val="00011F49"/>
    <w:rsid w:val="00013379"/>
    <w:rsid w:val="000272E3"/>
    <w:rsid w:val="000573CE"/>
    <w:rsid w:val="00060E7C"/>
    <w:rsid w:val="00062EAF"/>
    <w:rsid w:val="00064826"/>
    <w:rsid w:val="000650D2"/>
    <w:rsid w:val="000653B0"/>
    <w:rsid w:val="00067937"/>
    <w:rsid w:val="0007628D"/>
    <w:rsid w:val="00077209"/>
    <w:rsid w:val="000A0B9A"/>
    <w:rsid w:val="000A3B8A"/>
    <w:rsid w:val="000A7D57"/>
    <w:rsid w:val="000C0AB4"/>
    <w:rsid w:val="000D12A6"/>
    <w:rsid w:val="000D6D7E"/>
    <w:rsid w:val="000E7940"/>
    <w:rsid w:val="00122A67"/>
    <w:rsid w:val="0013401D"/>
    <w:rsid w:val="001432FD"/>
    <w:rsid w:val="00146EB9"/>
    <w:rsid w:val="00147447"/>
    <w:rsid w:val="00155195"/>
    <w:rsid w:val="001612B4"/>
    <w:rsid w:val="001743A9"/>
    <w:rsid w:val="0017487D"/>
    <w:rsid w:val="001832FB"/>
    <w:rsid w:val="00185C01"/>
    <w:rsid w:val="001940E8"/>
    <w:rsid w:val="001A42CB"/>
    <w:rsid w:val="001B06ED"/>
    <w:rsid w:val="001C4864"/>
    <w:rsid w:val="001D10B0"/>
    <w:rsid w:val="001F4A6C"/>
    <w:rsid w:val="002268C6"/>
    <w:rsid w:val="002306E8"/>
    <w:rsid w:val="00237438"/>
    <w:rsid w:val="002434AC"/>
    <w:rsid w:val="0025365B"/>
    <w:rsid w:val="002644B7"/>
    <w:rsid w:val="00293F23"/>
    <w:rsid w:val="00296057"/>
    <w:rsid w:val="002A76B2"/>
    <w:rsid w:val="002C306D"/>
    <w:rsid w:val="002E1E03"/>
    <w:rsid w:val="002F1CCE"/>
    <w:rsid w:val="002F2B48"/>
    <w:rsid w:val="002F71E5"/>
    <w:rsid w:val="00304660"/>
    <w:rsid w:val="003208D2"/>
    <w:rsid w:val="003211EC"/>
    <w:rsid w:val="00326B9E"/>
    <w:rsid w:val="00344004"/>
    <w:rsid w:val="00372D9C"/>
    <w:rsid w:val="00374BC0"/>
    <w:rsid w:val="003D0AAF"/>
    <w:rsid w:val="003E3856"/>
    <w:rsid w:val="003E4F2B"/>
    <w:rsid w:val="0043672A"/>
    <w:rsid w:val="004808B5"/>
    <w:rsid w:val="00496AB4"/>
    <w:rsid w:val="004A335C"/>
    <w:rsid w:val="004A6DBD"/>
    <w:rsid w:val="004B3994"/>
    <w:rsid w:val="004D405F"/>
    <w:rsid w:val="004F1B07"/>
    <w:rsid w:val="004F385C"/>
    <w:rsid w:val="004F38CA"/>
    <w:rsid w:val="00530E50"/>
    <w:rsid w:val="005344C9"/>
    <w:rsid w:val="00536FAE"/>
    <w:rsid w:val="0054217A"/>
    <w:rsid w:val="00551C22"/>
    <w:rsid w:val="00553048"/>
    <w:rsid w:val="00554A96"/>
    <w:rsid w:val="005650C8"/>
    <w:rsid w:val="005753F4"/>
    <w:rsid w:val="00576EDB"/>
    <w:rsid w:val="005811C9"/>
    <w:rsid w:val="00582D26"/>
    <w:rsid w:val="0058796A"/>
    <w:rsid w:val="00591444"/>
    <w:rsid w:val="005A68F6"/>
    <w:rsid w:val="005D3663"/>
    <w:rsid w:val="005E031C"/>
    <w:rsid w:val="005E5E97"/>
    <w:rsid w:val="006114F2"/>
    <w:rsid w:val="0064488C"/>
    <w:rsid w:val="00661321"/>
    <w:rsid w:val="00666072"/>
    <w:rsid w:val="00670DCB"/>
    <w:rsid w:val="0068706B"/>
    <w:rsid w:val="0069502B"/>
    <w:rsid w:val="006A1EA1"/>
    <w:rsid w:val="006E66FD"/>
    <w:rsid w:val="006F1359"/>
    <w:rsid w:val="006F1796"/>
    <w:rsid w:val="006F4569"/>
    <w:rsid w:val="006F656A"/>
    <w:rsid w:val="007160DA"/>
    <w:rsid w:val="0072020A"/>
    <w:rsid w:val="0072319F"/>
    <w:rsid w:val="0073585D"/>
    <w:rsid w:val="00747BB4"/>
    <w:rsid w:val="00752903"/>
    <w:rsid w:val="00752B51"/>
    <w:rsid w:val="00754680"/>
    <w:rsid w:val="0075676E"/>
    <w:rsid w:val="00784D72"/>
    <w:rsid w:val="007978A9"/>
    <w:rsid w:val="007C3D5D"/>
    <w:rsid w:val="008355B3"/>
    <w:rsid w:val="00837E9E"/>
    <w:rsid w:val="00840E08"/>
    <w:rsid w:val="008718BF"/>
    <w:rsid w:val="008B05AD"/>
    <w:rsid w:val="008B267A"/>
    <w:rsid w:val="008D1955"/>
    <w:rsid w:val="00900BC6"/>
    <w:rsid w:val="00952C79"/>
    <w:rsid w:val="009632CE"/>
    <w:rsid w:val="009A3E44"/>
    <w:rsid w:val="009B134D"/>
    <w:rsid w:val="009D048B"/>
    <w:rsid w:val="009D5F69"/>
    <w:rsid w:val="009E176B"/>
    <w:rsid w:val="00A0625F"/>
    <w:rsid w:val="00A139D8"/>
    <w:rsid w:val="00A3016F"/>
    <w:rsid w:val="00A35D30"/>
    <w:rsid w:val="00A360F3"/>
    <w:rsid w:val="00A424F6"/>
    <w:rsid w:val="00A536D0"/>
    <w:rsid w:val="00A669E8"/>
    <w:rsid w:val="00A72A3E"/>
    <w:rsid w:val="00A7682D"/>
    <w:rsid w:val="00A76B8F"/>
    <w:rsid w:val="00AA1960"/>
    <w:rsid w:val="00AC1FF0"/>
    <w:rsid w:val="00AF483A"/>
    <w:rsid w:val="00B00851"/>
    <w:rsid w:val="00B27F58"/>
    <w:rsid w:val="00B410B2"/>
    <w:rsid w:val="00B46B8C"/>
    <w:rsid w:val="00B85BAC"/>
    <w:rsid w:val="00B92BD0"/>
    <w:rsid w:val="00B9469E"/>
    <w:rsid w:val="00BB36A4"/>
    <w:rsid w:val="00BD3B8D"/>
    <w:rsid w:val="00BD47FE"/>
    <w:rsid w:val="00C03AEA"/>
    <w:rsid w:val="00C21D05"/>
    <w:rsid w:val="00C302EA"/>
    <w:rsid w:val="00C37F87"/>
    <w:rsid w:val="00C54517"/>
    <w:rsid w:val="00C60AEB"/>
    <w:rsid w:val="00C91774"/>
    <w:rsid w:val="00CE117E"/>
    <w:rsid w:val="00CE30E9"/>
    <w:rsid w:val="00CF2D98"/>
    <w:rsid w:val="00D043AD"/>
    <w:rsid w:val="00D43405"/>
    <w:rsid w:val="00D45BF9"/>
    <w:rsid w:val="00D66300"/>
    <w:rsid w:val="00D7686D"/>
    <w:rsid w:val="00D84753"/>
    <w:rsid w:val="00D92A04"/>
    <w:rsid w:val="00D93588"/>
    <w:rsid w:val="00DA28E8"/>
    <w:rsid w:val="00DA4417"/>
    <w:rsid w:val="00DC1C90"/>
    <w:rsid w:val="00DC65B9"/>
    <w:rsid w:val="00E0487F"/>
    <w:rsid w:val="00E072A9"/>
    <w:rsid w:val="00E23649"/>
    <w:rsid w:val="00E27CD9"/>
    <w:rsid w:val="00E9074A"/>
    <w:rsid w:val="00EA12F9"/>
    <w:rsid w:val="00EC53A2"/>
    <w:rsid w:val="00EE5F2C"/>
    <w:rsid w:val="00F00216"/>
    <w:rsid w:val="00F11C68"/>
    <w:rsid w:val="00F12FC4"/>
    <w:rsid w:val="00F146E1"/>
    <w:rsid w:val="00F26276"/>
    <w:rsid w:val="00F30596"/>
    <w:rsid w:val="00F5400F"/>
    <w:rsid w:val="00F60F98"/>
    <w:rsid w:val="00F63B68"/>
    <w:rsid w:val="00F842E4"/>
    <w:rsid w:val="00F931FE"/>
    <w:rsid w:val="00FA23B8"/>
    <w:rsid w:val="00FE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B8A"/>
    <w:rPr>
      <w:sz w:val="24"/>
      <w:szCs w:val="24"/>
    </w:rPr>
  </w:style>
  <w:style w:type="paragraph" w:styleId="1">
    <w:name w:val="heading 1"/>
    <w:basedOn w:val="a"/>
    <w:next w:val="a"/>
    <w:qFormat/>
    <w:rsid w:val="000A3B8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3B8A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Гипертекстовая ссылка"/>
    <w:basedOn w:val="a0"/>
    <w:rsid w:val="000A3B8A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3A37-1D13-431A-A183-E0DFB5F1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191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2988</CharactersWithSpaces>
  <SharedDoc>false</SharedDoc>
  <HLinks>
    <vt:vector size="12" baseType="variant">
      <vt:variant>
        <vt:i4>5439505</vt:i4>
      </vt:variant>
      <vt:variant>
        <vt:i4>3</vt:i4>
      </vt:variant>
      <vt:variant>
        <vt:i4>0</vt:i4>
      </vt:variant>
      <vt:variant>
        <vt:i4>5</vt:i4>
      </vt:variant>
      <vt:variant>
        <vt:lpwstr>garantf1://8817585.0/</vt:lpwstr>
      </vt:variant>
      <vt:variant>
        <vt:lpwstr/>
      </vt:variant>
      <vt:variant>
        <vt:i4>5242909</vt:i4>
      </vt:variant>
      <vt:variant>
        <vt:i4>0</vt:i4>
      </vt:variant>
      <vt:variant>
        <vt:i4>0</vt:i4>
      </vt:variant>
      <vt:variant>
        <vt:i4>5</vt:i4>
      </vt:variant>
      <vt:variant>
        <vt:lpwstr>garantf1://8877045.0/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29</cp:revision>
  <cp:lastPrinted>2023-12-21T11:15:00Z</cp:lastPrinted>
  <dcterms:created xsi:type="dcterms:W3CDTF">2021-11-23T07:37:00Z</dcterms:created>
  <dcterms:modified xsi:type="dcterms:W3CDTF">2023-12-25T09:00:00Z</dcterms:modified>
</cp:coreProperties>
</file>