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64" w:rsidRPr="00AA1434" w:rsidRDefault="006C3064" w:rsidP="006C3064">
      <w:r w:rsidRPr="00AA1434">
        <w:t>ИНФОРМАЦИОННЫЙ  БЮЛЛЕТЕНЬ</w:t>
      </w:r>
    </w:p>
    <w:p w:rsidR="006C3064" w:rsidRDefault="006C3064" w:rsidP="006C3064"/>
    <w:p w:rsidR="006C3064" w:rsidRDefault="006C3064" w:rsidP="006C3064">
      <w:r>
        <w:t>Русско-</w:t>
      </w:r>
      <w:proofErr w:type="spellStart"/>
      <w:r>
        <w:t>Паевского</w:t>
      </w:r>
      <w:proofErr w:type="spellEnd"/>
      <w:r>
        <w:t xml:space="preserve"> сельского поселения</w:t>
      </w:r>
    </w:p>
    <w:p w:rsidR="006C3064" w:rsidRDefault="006C3064" w:rsidP="006C3064">
      <w:proofErr w:type="spellStart"/>
      <w:r>
        <w:t>Инсарского</w:t>
      </w:r>
      <w:proofErr w:type="spellEnd"/>
      <w:r>
        <w:t xml:space="preserve"> муниципального района</w:t>
      </w:r>
    </w:p>
    <w:p w:rsidR="006C3064" w:rsidRDefault="006C3064" w:rsidP="006C3064">
      <w:r>
        <w:t>Республики Мордовия</w:t>
      </w:r>
    </w:p>
    <w:p w:rsidR="006C3064" w:rsidRDefault="006C3064" w:rsidP="006C3064"/>
    <w:p w:rsidR="006C3064" w:rsidRDefault="006C3064" w:rsidP="006C3064">
      <w:r>
        <w:t>Является официальным печатным изданием</w:t>
      </w:r>
    </w:p>
    <w:p w:rsidR="006C3064" w:rsidRDefault="006C3064" w:rsidP="006C3064">
      <w:r>
        <w:t>Русско-</w:t>
      </w:r>
      <w:proofErr w:type="spellStart"/>
      <w:r>
        <w:t>Паевского</w:t>
      </w:r>
      <w:proofErr w:type="spellEnd"/>
      <w:r>
        <w:t xml:space="preserve"> сельского поселения</w:t>
      </w:r>
    </w:p>
    <w:p w:rsidR="006C3064" w:rsidRDefault="006C3064" w:rsidP="006C3064">
      <w:proofErr w:type="spellStart"/>
      <w:r>
        <w:t>Инсарского</w:t>
      </w:r>
      <w:proofErr w:type="spellEnd"/>
      <w:r>
        <w:t xml:space="preserve"> Муниципального района РМ</w:t>
      </w:r>
    </w:p>
    <w:p w:rsidR="006C3064" w:rsidRPr="002814D6" w:rsidRDefault="006C3064" w:rsidP="006C3064">
      <w:pPr>
        <w:rPr>
          <w:color w:val="FF0000"/>
        </w:rPr>
      </w:pPr>
    </w:p>
    <w:p w:rsidR="006C3064" w:rsidRPr="008F1E66" w:rsidRDefault="006C3064" w:rsidP="006C3064">
      <w:r>
        <w:t>26</w:t>
      </w:r>
      <w:r>
        <w:t xml:space="preserve"> </w:t>
      </w:r>
      <w:r>
        <w:t>мая</w:t>
      </w:r>
      <w:r w:rsidRPr="008F1E66">
        <w:t xml:space="preserve"> 20</w:t>
      </w:r>
      <w:r>
        <w:t>25</w:t>
      </w:r>
      <w:r w:rsidRPr="008F1E66">
        <w:t xml:space="preserve"> год</w:t>
      </w:r>
      <w:r>
        <w:t xml:space="preserve">            № </w:t>
      </w:r>
      <w:r>
        <w:t>16</w:t>
      </w:r>
    </w:p>
    <w:p w:rsidR="006C3064" w:rsidRDefault="006C3064" w:rsidP="003C7CC0">
      <w:pPr>
        <w:jc w:val="center"/>
        <w:rPr>
          <w:b/>
          <w:bCs/>
          <w:sz w:val="28"/>
          <w:szCs w:val="28"/>
        </w:rPr>
      </w:pPr>
    </w:p>
    <w:p w:rsidR="006C3064" w:rsidRDefault="006C3064" w:rsidP="003C7CC0">
      <w:pPr>
        <w:jc w:val="center"/>
        <w:rPr>
          <w:b/>
          <w:bCs/>
          <w:sz w:val="28"/>
          <w:szCs w:val="28"/>
        </w:rPr>
      </w:pP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МОРДОВИЯ</w:t>
      </w: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ИНСАРСКИЙ  МУНИЦИПАЛЬНЫЙ  РАЙОН</w:t>
      </w: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</w:t>
      </w:r>
      <w:r w:rsidR="008D4CF2">
        <w:rPr>
          <w:b/>
          <w:bCs/>
          <w:sz w:val="28"/>
          <w:szCs w:val="28"/>
        </w:rPr>
        <w:t>восьмая</w:t>
      </w:r>
      <w:r>
        <w:rPr>
          <w:b/>
          <w:bCs/>
          <w:sz w:val="28"/>
          <w:szCs w:val="28"/>
        </w:rPr>
        <w:t xml:space="preserve"> сессия Совета депутатов </w:t>
      </w: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Русско-</w:t>
      </w:r>
      <w:proofErr w:type="spellStart"/>
      <w:r>
        <w:rPr>
          <w:b/>
          <w:bCs/>
          <w:sz w:val="28"/>
          <w:szCs w:val="28"/>
        </w:rPr>
        <w:t>Паевского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первого созыва</w:t>
      </w:r>
    </w:p>
    <w:p w:rsidR="003C7CC0" w:rsidRDefault="003C7CC0" w:rsidP="003C7CC0">
      <w:pPr>
        <w:rPr>
          <w:b/>
          <w:bCs/>
          <w:sz w:val="28"/>
          <w:szCs w:val="28"/>
        </w:rPr>
      </w:pP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C7CC0" w:rsidRDefault="003C7CC0" w:rsidP="003C7CC0">
      <w:pPr>
        <w:rPr>
          <w:sz w:val="28"/>
          <w:szCs w:val="28"/>
        </w:rPr>
      </w:pPr>
    </w:p>
    <w:p w:rsidR="003C7CC0" w:rsidRDefault="008D4CF2" w:rsidP="003C7CC0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="003C7CC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C7CC0">
        <w:rPr>
          <w:sz w:val="28"/>
          <w:szCs w:val="28"/>
        </w:rPr>
        <w:t xml:space="preserve"> 2025 года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3C7CC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</w:p>
    <w:p w:rsidR="00364553" w:rsidRPr="00364553" w:rsidRDefault="00364553" w:rsidP="00364553">
      <w:pPr>
        <w:widowControl w:val="0"/>
        <w:rPr>
          <w:kern w:val="28"/>
          <w:sz w:val="28"/>
          <w:szCs w:val="28"/>
        </w:rPr>
      </w:pPr>
    </w:p>
    <w:p w:rsidR="008D4CF2" w:rsidRDefault="008D4CF2" w:rsidP="008D4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должностных окладов</w:t>
      </w:r>
    </w:p>
    <w:p w:rsidR="008D4CF2" w:rsidRDefault="008D4CF2" w:rsidP="008D4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и муниципальных </w:t>
      </w:r>
    </w:p>
    <w:p w:rsidR="008D4CF2" w:rsidRDefault="008D4CF2" w:rsidP="008D4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служащих администрации Русско-</w:t>
      </w:r>
      <w:proofErr w:type="spellStart"/>
      <w:r>
        <w:rPr>
          <w:sz w:val="28"/>
          <w:szCs w:val="28"/>
        </w:rPr>
        <w:t>Паевского</w:t>
      </w:r>
      <w:proofErr w:type="spellEnd"/>
      <w:r>
        <w:rPr>
          <w:sz w:val="28"/>
          <w:szCs w:val="28"/>
        </w:rPr>
        <w:t xml:space="preserve"> </w:t>
      </w:r>
    </w:p>
    <w:p w:rsidR="008D4CF2" w:rsidRDefault="008D4CF2" w:rsidP="008D4C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8D4CF2" w:rsidRDefault="008D4CF2" w:rsidP="008D4CF2">
      <w:pPr>
        <w:spacing w:line="276" w:lineRule="auto"/>
        <w:ind w:firstLine="709"/>
        <w:jc w:val="both"/>
        <w:rPr>
          <w:sz w:val="28"/>
          <w:szCs w:val="28"/>
        </w:rPr>
      </w:pPr>
    </w:p>
    <w:p w:rsidR="008D4CF2" w:rsidRPr="00C12292" w:rsidRDefault="008D4CF2" w:rsidP="008D4CF2">
      <w:pPr>
        <w:spacing w:line="276" w:lineRule="auto"/>
        <w:ind w:firstLine="709"/>
        <w:jc w:val="both"/>
        <w:rPr>
          <w:sz w:val="28"/>
          <w:szCs w:val="28"/>
        </w:rPr>
      </w:pPr>
      <w:r w:rsidRPr="00C12292">
        <w:rPr>
          <w:sz w:val="28"/>
          <w:szCs w:val="28"/>
        </w:rPr>
        <w:t>В соответствии с частью 2 статьи 22 Федерального закона от 02 марта 2007 года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C12292">
        <w:rPr>
          <w:sz w:val="28"/>
          <w:szCs w:val="28"/>
        </w:rPr>
        <w:t>Совет депутатов Русско-</w:t>
      </w:r>
      <w:proofErr w:type="spellStart"/>
      <w:r w:rsidRPr="00C12292">
        <w:rPr>
          <w:sz w:val="28"/>
          <w:szCs w:val="28"/>
        </w:rPr>
        <w:t>Паевского</w:t>
      </w:r>
      <w:proofErr w:type="spellEnd"/>
      <w:r w:rsidRPr="00C12292">
        <w:rPr>
          <w:sz w:val="28"/>
          <w:szCs w:val="28"/>
        </w:rPr>
        <w:t xml:space="preserve"> сельского поселения </w:t>
      </w:r>
    </w:p>
    <w:p w:rsidR="008D4CF2" w:rsidRDefault="008D4CF2" w:rsidP="008D4CF2">
      <w:pPr>
        <w:spacing w:line="276" w:lineRule="auto"/>
        <w:jc w:val="both"/>
        <w:rPr>
          <w:sz w:val="28"/>
          <w:szCs w:val="28"/>
        </w:rPr>
      </w:pPr>
    </w:p>
    <w:p w:rsidR="008D4CF2" w:rsidRPr="006D5A11" w:rsidRDefault="008D4CF2" w:rsidP="008D4CF2">
      <w:pPr>
        <w:spacing w:line="276" w:lineRule="auto"/>
        <w:jc w:val="center"/>
        <w:rPr>
          <w:sz w:val="28"/>
          <w:szCs w:val="28"/>
        </w:rPr>
      </w:pPr>
      <w:r w:rsidRPr="006D5A11">
        <w:rPr>
          <w:sz w:val="28"/>
          <w:szCs w:val="28"/>
        </w:rPr>
        <w:t>РЕШИЛ:</w:t>
      </w:r>
    </w:p>
    <w:p w:rsidR="008D4CF2" w:rsidRPr="00EB37FE" w:rsidRDefault="008D4CF2" w:rsidP="008D4CF2">
      <w:pPr>
        <w:spacing w:line="276" w:lineRule="auto"/>
        <w:jc w:val="center"/>
        <w:rPr>
          <w:sz w:val="16"/>
          <w:szCs w:val="16"/>
        </w:rPr>
      </w:pPr>
    </w:p>
    <w:p w:rsidR="008D4CF2" w:rsidRDefault="008D4CF2" w:rsidP="008D4C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Повысить с 1 июня 2025 года в 1,5 раза должностные оклады должностных лиц и муниципальных служащих администрации Русско-</w:t>
      </w:r>
      <w:proofErr w:type="spellStart"/>
      <w:r>
        <w:rPr>
          <w:sz w:val="28"/>
          <w:szCs w:val="28"/>
        </w:rPr>
        <w:t>Паевского</w:t>
      </w:r>
      <w:proofErr w:type="spellEnd"/>
      <w:r>
        <w:rPr>
          <w:sz w:val="28"/>
          <w:szCs w:val="28"/>
        </w:rPr>
        <w:t xml:space="preserve"> сельского поселения, установленные решением Совета депутатов Русско-</w:t>
      </w:r>
      <w:proofErr w:type="spellStart"/>
      <w:r>
        <w:rPr>
          <w:sz w:val="28"/>
          <w:szCs w:val="28"/>
        </w:rPr>
        <w:t>Паевского</w:t>
      </w:r>
      <w:proofErr w:type="spellEnd"/>
      <w:r>
        <w:rPr>
          <w:sz w:val="28"/>
          <w:szCs w:val="28"/>
        </w:rPr>
        <w:t xml:space="preserve"> сельского поселения от 05.11.2020 № 22 «Об утверждении Положения о денежном содержании должностных лиц и муниципальных служащих Русско-</w:t>
      </w:r>
      <w:proofErr w:type="spellStart"/>
      <w:r>
        <w:rPr>
          <w:sz w:val="28"/>
          <w:szCs w:val="28"/>
        </w:rPr>
        <w:t>Паевского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Мордовия» </w:t>
      </w:r>
      <w:r w:rsidRPr="00704672">
        <w:rPr>
          <w:sz w:val="28"/>
          <w:szCs w:val="28"/>
        </w:rPr>
        <w:t>(с изменениями от 15.03.2021 № 10, от 13.04.2021 №</w:t>
      </w:r>
      <w:r w:rsidRPr="00A07804">
        <w:rPr>
          <w:sz w:val="28"/>
          <w:szCs w:val="28"/>
        </w:rPr>
        <w:t xml:space="preserve"> 14, от 24.02.2022 № 8</w:t>
      </w:r>
      <w:proofErr w:type="gramEnd"/>
      <w:r w:rsidRPr="00A07804">
        <w:rPr>
          <w:sz w:val="28"/>
          <w:szCs w:val="28"/>
        </w:rPr>
        <w:t>, от 14.11.2022 № 38, от 27.12.2022 № 49, от 10.11.2023 № 43</w:t>
      </w:r>
      <w:r>
        <w:rPr>
          <w:sz w:val="28"/>
          <w:szCs w:val="28"/>
        </w:rPr>
        <w:t xml:space="preserve">, </w:t>
      </w:r>
      <w:r w:rsidRPr="00127119">
        <w:rPr>
          <w:sz w:val="28"/>
          <w:szCs w:val="28"/>
        </w:rPr>
        <w:t>от 13.09.2024 № 21</w:t>
      </w:r>
      <w:r w:rsidRPr="007046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4CF2" w:rsidRDefault="008D4CF2" w:rsidP="008D4C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должностных окладов должностных лиц и муниципальных служащих администрации Русско-</w:t>
      </w:r>
      <w:proofErr w:type="spellStart"/>
      <w:r>
        <w:rPr>
          <w:sz w:val="28"/>
          <w:szCs w:val="28"/>
        </w:rPr>
        <w:t>Паевского</w:t>
      </w:r>
      <w:proofErr w:type="spellEnd"/>
      <w:r>
        <w:rPr>
          <w:sz w:val="28"/>
          <w:szCs w:val="28"/>
        </w:rPr>
        <w:t xml:space="preserve"> сельского поселения их размеры подлежат округлению до целого рубля в сторону увеличения.</w:t>
      </w:r>
    </w:p>
    <w:p w:rsidR="008D4CF2" w:rsidRDefault="008D4CF2" w:rsidP="008D4C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подлежит официальному опубликованию и вступает в силу с 1 июня 2025 года. </w:t>
      </w:r>
    </w:p>
    <w:p w:rsidR="008D4CF2" w:rsidRDefault="008D4CF2" w:rsidP="008D4CF2">
      <w:pPr>
        <w:spacing w:line="276" w:lineRule="auto"/>
        <w:rPr>
          <w:sz w:val="28"/>
          <w:szCs w:val="28"/>
        </w:rPr>
      </w:pPr>
    </w:p>
    <w:p w:rsidR="008D4CF2" w:rsidRDefault="008D4CF2" w:rsidP="008D4CF2">
      <w:pPr>
        <w:spacing w:line="276" w:lineRule="auto"/>
        <w:rPr>
          <w:sz w:val="28"/>
          <w:szCs w:val="28"/>
        </w:rPr>
      </w:pPr>
    </w:p>
    <w:p w:rsidR="008D4CF2" w:rsidRDefault="008D4CF2" w:rsidP="008D4CF2">
      <w:pPr>
        <w:spacing w:line="276" w:lineRule="auto"/>
        <w:rPr>
          <w:sz w:val="28"/>
          <w:szCs w:val="28"/>
        </w:rPr>
      </w:pPr>
    </w:p>
    <w:p w:rsidR="008D4CF2" w:rsidRDefault="008D4CF2" w:rsidP="008D4CF2">
      <w:pPr>
        <w:spacing w:line="276" w:lineRule="auto"/>
        <w:jc w:val="both"/>
        <w:rPr>
          <w:sz w:val="28"/>
        </w:rPr>
      </w:pPr>
      <w:r>
        <w:rPr>
          <w:sz w:val="28"/>
        </w:rPr>
        <w:t>Г</w:t>
      </w:r>
      <w:r w:rsidRPr="00CC0781">
        <w:rPr>
          <w:sz w:val="28"/>
        </w:rPr>
        <w:t>лав</w:t>
      </w:r>
      <w:r>
        <w:rPr>
          <w:sz w:val="28"/>
        </w:rPr>
        <w:t xml:space="preserve">а </w:t>
      </w:r>
      <w:r w:rsidRPr="00CC0781">
        <w:rPr>
          <w:sz w:val="28"/>
        </w:rPr>
        <w:t>Русско-</w:t>
      </w:r>
      <w:proofErr w:type="spellStart"/>
      <w:r w:rsidRPr="00CC0781">
        <w:rPr>
          <w:sz w:val="28"/>
        </w:rPr>
        <w:t>Паевского</w:t>
      </w:r>
      <w:proofErr w:type="spellEnd"/>
      <w:r w:rsidRPr="00CC0781">
        <w:rPr>
          <w:sz w:val="28"/>
        </w:rPr>
        <w:t xml:space="preserve"> </w:t>
      </w:r>
    </w:p>
    <w:p w:rsidR="006C1E62" w:rsidRDefault="008D4CF2" w:rsidP="008D4CF2">
      <w:pPr>
        <w:spacing w:line="276" w:lineRule="auto"/>
        <w:jc w:val="both"/>
        <w:rPr>
          <w:sz w:val="28"/>
        </w:rPr>
      </w:pPr>
      <w:r w:rsidRPr="00CC0781">
        <w:rPr>
          <w:sz w:val="28"/>
        </w:rPr>
        <w:t xml:space="preserve">сельского поселения </w:t>
      </w:r>
      <w:r>
        <w:rPr>
          <w:sz w:val="28"/>
        </w:rPr>
        <w:t xml:space="preserve">                                                                            Р.Н. </w:t>
      </w:r>
      <w:proofErr w:type="spellStart"/>
      <w:r>
        <w:rPr>
          <w:sz w:val="28"/>
        </w:rPr>
        <w:t>Сухарькова</w:t>
      </w:r>
      <w:proofErr w:type="spellEnd"/>
    </w:p>
    <w:p w:rsidR="006C3064" w:rsidRDefault="006C3064" w:rsidP="008D4CF2">
      <w:pPr>
        <w:spacing w:line="276" w:lineRule="auto"/>
        <w:jc w:val="both"/>
        <w:rPr>
          <w:sz w:val="28"/>
        </w:rPr>
      </w:pPr>
    </w:p>
    <w:p w:rsidR="006C3064" w:rsidRDefault="006C3064" w:rsidP="008D4CF2">
      <w:pPr>
        <w:spacing w:line="276" w:lineRule="auto"/>
        <w:jc w:val="both"/>
        <w:rPr>
          <w:sz w:val="28"/>
        </w:rPr>
      </w:pPr>
    </w:p>
    <w:p w:rsidR="006C3064" w:rsidRPr="008F1E66" w:rsidRDefault="006C3064" w:rsidP="006C3064">
      <w:pPr>
        <w:spacing w:line="240" w:lineRule="exact"/>
      </w:pPr>
      <w:r w:rsidRPr="00B06FAF">
        <w:t>Информационный бюллетень Русско-</w:t>
      </w:r>
      <w:proofErr w:type="spellStart"/>
      <w:r w:rsidRPr="00B06FAF">
        <w:t>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муниципального района</w:t>
      </w:r>
      <w:r>
        <w:t xml:space="preserve"> РМ.</w:t>
      </w:r>
    </w:p>
    <w:p w:rsidR="006C3064" w:rsidRPr="008F1E66" w:rsidRDefault="006C3064" w:rsidP="006C3064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>26</w:t>
      </w:r>
      <w:r>
        <w:t xml:space="preserve"> </w:t>
      </w:r>
      <w:r>
        <w:t>мая</w:t>
      </w:r>
      <w:r>
        <w:t xml:space="preserve"> </w:t>
      </w:r>
      <w:r w:rsidRPr="008F1E66">
        <w:t>20</w:t>
      </w:r>
      <w:r>
        <w:t>25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>16</w:t>
      </w:r>
      <w:bookmarkStart w:id="0" w:name="_GoBack"/>
      <w:bookmarkEnd w:id="0"/>
      <w:r>
        <w:t xml:space="preserve">  </w:t>
      </w:r>
    </w:p>
    <w:p w:rsidR="006C3064" w:rsidRPr="00B06FAF" w:rsidRDefault="006C3064" w:rsidP="006C3064">
      <w:pPr>
        <w:spacing w:line="240" w:lineRule="exact"/>
      </w:pPr>
      <w:r w:rsidRPr="00B06FAF">
        <w:t>Учредитель: Совет депутатов Русско-</w:t>
      </w:r>
      <w:proofErr w:type="spellStart"/>
      <w:r w:rsidRPr="00B06FAF">
        <w:t>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</w:t>
      </w:r>
      <w:r>
        <w:t>М</w:t>
      </w:r>
      <w:r w:rsidRPr="00B06FAF">
        <w:t>униципального района РМ.</w:t>
      </w:r>
    </w:p>
    <w:p w:rsidR="006C3064" w:rsidRPr="00B06FAF" w:rsidRDefault="006C3064" w:rsidP="006C3064">
      <w:pPr>
        <w:spacing w:line="240" w:lineRule="exact"/>
      </w:pPr>
      <w:r w:rsidRPr="00B06FAF">
        <w:t>Тираж 10 экз.</w:t>
      </w:r>
    </w:p>
    <w:p w:rsidR="006C3064" w:rsidRPr="008D4CF2" w:rsidRDefault="006C3064" w:rsidP="008D4CF2">
      <w:pPr>
        <w:spacing w:line="276" w:lineRule="auto"/>
        <w:jc w:val="both"/>
        <w:rPr>
          <w:sz w:val="28"/>
        </w:rPr>
      </w:pPr>
    </w:p>
    <w:sectPr w:rsidR="006C3064" w:rsidRPr="008D4CF2" w:rsidSect="00A0614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C1"/>
    <w:rsid w:val="000047F6"/>
    <w:rsid w:val="0007301C"/>
    <w:rsid w:val="0008036C"/>
    <w:rsid w:val="001003D7"/>
    <w:rsid w:val="00112293"/>
    <w:rsid w:val="00134E4E"/>
    <w:rsid w:val="0015665C"/>
    <w:rsid w:val="001E4783"/>
    <w:rsid w:val="002070D9"/>
    <w:rsid w:val="002523B6"/>
    <w:rsid w:val="002531F3"/>
    <w:rsid w:val="002C3B45"/>
    <w:rsid w:val="002F122B"/>
    <w:rsid w:val="00301B48"/>
    <w:rsid w:val="0031074A"/>
    <w:rsid w:val="00364553"/>
    <w:rsid w:val="003C7CC0"/>
    <w:rsid w:val="00405E60"/>
    <w:rsid w:val="004230A5"/>
    <w:rsid w:val="004356F7"/>
    <w:rsid w:val="004B61EE"/>
    <w:rsid w:val="004D34E9"/>
    <w:rsid w:val="00501665"/>
    <w:rsid w:val="005301C0"/>
    <w:rsid w:val="00535AC1"/>
    <w:rsid w:val="00550183"/>
    <w:rsid w:val="0058014F"/>
    <w:rsid w:val="0058024A"/>
    <w:rsid w:val="005C1981"/>
    <w:rsid w:val="006019DA"/>
    <w:rsid w:val="006625F4"/>
    <w:rsid w:val="00693EC9"/>
    <w:rsid w:val="006C1E62"/>
    <w:rsid w:val="006C3064"/>
    <w:rsid w:val="0072507F"/>
    <w:rsid w:val="007951B4"/>
    <w:rsid w:val="007F23CC"/>
    <w:rsid w:val="00811C08"/>
    <w:rsid w:val="0082675E"/>
    <w:rsid w:val="008300B9"/>
    <w:rsid w:val="00853D4E"/>
    <w:rsid w:val="008B0939"/>
    <w:rsid w:val="008B5DB1"/>
    <w:rsid w:val="008B62B4"/>
    <w:rsid w:val="008D4CF2"/>
    <w:rsid w:val="009207EB"/>
    <w:rsid w:val="00934C3B"/>
    <w:rsid w:val="009357FB"/>
    <w:rsid w:val="00985171"/>
    <w:rsid w:val="009C0019"/>
    <w:rsid w:val="009C464C"/>
    <w:rsid w:val="009E7353"/>
    <w:rsid w:val="00A06144"/>
    <w:rsid w:val="00A13D62"/>
    <w:rsid w:val="00A205AB"/>
    <w:rsid w:val="00A35011"/>
    <w:rsid w:val="00A832AC"/>
    <w:rsid w:val="00AA313E"/>
    <w:rsid w:val="00AB24E1"/>
    <w:rsid w:val="00AC09C8"/>
    <w:rsid w:val="00AF73A9"/>
    <w:rsid w:val="00B20A41"/>
    <w:rsid w:val="00B33FD3"/>
    <w:rsid w:val="00B368A6"/>
    <w:rsid w:val="00B941F9"/>
    <w:rsid w:val="00B945FC"/>
    <w:rsid w:val="00BC588C"/>
    <w:rsid w:val="00BD6285"/>
    <w:rsid w:val="00C02A11"/>
    <w:rsid w:val="00C04A1D"/>
    <w:rsid w:val="00C103B6"/>
    <w:rsid w:val="00C469F5"/>
    <w:rsid w:val="00D76D0D"/>
    <w:rsid w:val="00D9076C"/>
    <w:rsid w:val="00DF08C5"/>
    <w:rsid w:val="00DF1035"/>
    <w:rsid w:val="00E47988"/>
    <w:rsid w:val="00EB298A"/>
    <w:rsid w:val="00F16388"/>
    <w:rsid w:val="00F56592"/>
    <w:rsid w:val="00F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1F3"/>
    <w:rPr>
      <w:rFonts w:ascii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1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1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31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1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9357FB"/>
    <w:rPr>
      <w:rFonts w:ascii="Arial" w:hAnsi="Arial" w:cs="Arial"/>
      <w:b/>
      <w:bCs/>
      <w:iCs/>
      <w:sz w:val="30"/>
      <w:szCs w:val="28"/>
    </w:rPr>
  </w:style>
  <w:style w:type="paragraph" w:styleId="a3">
    <w:name w:val="Title"/>
    <w:basedOn w:val="a"/>
    <w:link w:val="a4"/>
    <w:qFormat/>
    <w:rsid w:val="009357F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9357F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Знак"/>
    <w:basedOn w:val="a"/>
    <w:rsid w:val="00935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531F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531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31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31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531F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531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31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531F3"/>
    <w:rPr>
      <w:color w:val="0000FF"/>
      <w:u w:val="none"/>
    </w:rPr>
  </w:style>
  <w:style w:type="paragraph" w:customStyle="1" w:styleId="Application">
    <w:name w:val="Application!Приложение"/>
    <w:rsid w:val="002531F3"/>
    <w:pPr>
      <w:spacing w:before="120" w:after="120"/>
      <w:ind w:firstLine="7229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1F3"/>
    <w:pPr>
      <w:ind w:firstLine="7229"/>
      <w:jc w:val="both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1F3"/>
    <w:pPr>
      <w:ind w:firstLine="7229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1">
    <w:name w:val="s_1"/>
    <w:basedOn w:val="a"/>
    <w:rsid w:val="00D76D0D"/>
    <w:pPr>
      <w:spacing w:before="100" w:beforeAutospacing="1" w:after="100" w:afterAutospacing="1"/>
    </w:pPr>
  </w:style>
  <w:style w:type="paragraph" w:styleId="a9">
    <w:name w:val="Subtitle"/>
    <w:basedOn w:val="a"/>
    <w:next w:val="aa"/>
    <w:link w:val="ab"/>
    <w:qFormat/>
    <w:rsid w:val="00D76D0D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ab">
    <w:name w:val="Подзаголовок Знак"/>
    <w:link w:val="a9"/>
    <w:rsid w:val="00D76D0D"/>
    <w:rPr>
      <w:rFonts w:ascii="Arial" w:eastAsia="Arial Unicode MS" w:hAnsi="Arial" w:cs="Arial"/>
      <w:b/>
      <w:bCs/>
      <w:sz w:val="28"/>
      <w:szCs w:val="28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D76D0D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rsid w:val="00D76D0D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6455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364553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EB29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298A"/>
    <w:pPr>
      <w:widowControl w:val="0"/>
      <w:shd w:val="clear" w:color="auto" w:fill="FFFFFF"/>
      <w:spacing w:after="300" w:line="326" w:lineRule="exact"/>
    </w:pPr>
    <w:rPr>
      <w:sz w:val="28"/>
      <w:szCs w:val="28"/>
    </w:rPr>
  </w:style>
  <w:style w:type="character" w:customStyle="1" w:styleId="ae">
    <w:name w:val="Основной текст_"/>
    <w:link w:val="11"/>
    <w:locked/>
    <w:rsid w:val="009C0019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e"/>
    <w:rsid w:val="009C0019"/>
    <w:pPr>
      <w:widowControl w:val="0"/>
      <w:shd w:val="clear" w:color="auto" w:fill="FFFFFF"/>
      <w:spacing w:before="720" w:after="300" w:line="322" w:lineRule="exact"/>
    </w:pPr>
    <w:rPr>
      <w:rFonts w:ascii="Calibri" w:hAnsi="Calibri"/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1F3"/>
    <w:rPr>
      <w:rFonts w:ascii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1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1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31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1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9357FB"/>
    <w:rPr>
      <w:rFonts w:ascii="Arial" w:hAnsi="Arial" w:cs="Arial"/>
      <w:b/>
      <w:bCs/>
      <w:iCs/>
      <w:sz w:val="30"/>
      <w:szCs w:val="28"/>
    </w:rPr>
  </w:style>
  <w:style w:type="paragraph" w:styleId="a3">
    <w:name w:val="Title"/>
    <w:basedOn w:val="a"/>
    <w:link w:val="a4"/>
    <w:qFormat/>
    <w:rsid w:val="009357F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9357F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Знак"/>
    <w:basedOn w:val="a"/>
    <w:rsid w:val="00935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531F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531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31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31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531F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531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31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531F3"/>
    <w:rPr>
      <w:color w:val="0000FF"/>
      <w:u w:val="none"/>
    </w:rPr>
  </w:style>
  <w:style w:type="paragraph" w:customStyle="1" w:styleId="Application">
    <w:name w:val="Application!Приложение"/>
    <w:rsid w:val="002531F3"/>
    <w:pPr>
      <w:spacing w:before="120" w:after="120"/>
      <w:ind w:firstLine="7229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1F3"/>
    <w:pPr>
      <w:ind w:firstLine="7229"/>
      <w:jc w:val="both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1F3"/>
    <w:pPr>
      <w:ind w:firstLine="7229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1">
    <w:name w:val="s_1"/>
    <w:basedOn w:val="a"/>
    <w:rsid w:val="00D76D0D"/>
    <w:pPr>
      <w:spacing w:before="100" w:beforeAutospacing="1" w:after="100" w:afterAutospacing="1"/>
    </w:pPr>
  </w:style>
  <w:style w:type="paragraph" w:styleId="a9">
    <w:name w:val="Subtitle"/>
    <w:basedOn w:val="a"/>
    <w:next w:val="aa"/>
    <w:link w:val="ab"/>
    <w:qFormat/>
    <w:rsid w:val="00D76D0D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ab">
    <w:name w:val="Подзаголовок Знак"/>
    <w:link w:val="a9"/>
    <w:rsid w:val="00D76D0D"/>
    <w:rPr>
      <w:rFonts w:ascii="Arial" w:eastAsia="Arial Unicode MS" w:hAnsi="Arial" w:cs="Arial"/>
      <w:b/>
      <w:bCs/>
      <w:sz w:val="28"/>
      <w:szCs w:val="28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D76D0D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rsid w:val="00D76D0D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6455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364553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EB29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298A"/>
    <w:pPr>
      <w:widowControl w:val="0"/>
      <w:shd w:val="clear" w:color="auto" w:fill="FFFFFF"/>
      <w:spacing w:after="300" w:line="326" w:lineRule="exact"/>
    </w:pPr>
    <w:rPr>
      <w:sz w:val="28"/>
      <w:szCs w:val="28"/>
    </w:rPr>
  </w:style>
  <w:style w:type="character" w:customStyle="1" w:styleId="ae">
    <w:name w:val="Основной текст_"/>
    <w:link w:val="11"/>
    <w:locked/>
    <w:rsid w:val="009C0019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e"/>
    <w:rsid w:val="009C0019"/>
    <w:pPr>
      <w:widowControl w:val="0"/>
      <w:shd w:val="clear" w:color="auto" w:fill="FFFFFF"/>
      <w:spacing w:before="720" w:after="300" w:line="322" w:lineRule="exact"/>
    </w:pPr>
    <w:rPr>
      <w:rFonts w:ascii="Calibri" w:hAnsi="Calibri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8FB2-0AEF-4D8A-A263-F3D9FD97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https://www.consultant.ru/document/cons_doc_LAW_480453/ec44362ff44a1158aa5b56cf5c77285e3c470b4e/</vt:lpwstr>
      </vt:variant>
      <vt:variant>
        <vt:lpwstr>dst427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Администрация</cp:lastModifiedBy>
  <cp:revision>4</cp:revision>
  <cp:lastPrinted>2025-05-26T09:01:00Z</cp:lastPrinted>
  <dcterms:created xsi:type="dcterms:W3CDTF">2025-04-11T13:34:00Z</dcterms:created>
  <dcterms:modified xsi:type="dcterms:W3CDTF">2025-05-26T09:01:00Z</dcterms:modified>
</cp:coreProperties>
</file>